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09850" w14:textId="77777777" w:rsidR="00670AD1" w:rsidRPr="00216355" w:rsidRDefault="00F72B18" w:rsidP="00216355">
      <w:pPr>
        <w:jc w:val="right"/>
      </w:pPr>
      <w:r>
        <w:rPr>
          <w:noProof/>
          <w:color w:val="0000FF"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AA483EF" wp14:editId="746642A2">
                <wp:simplePos x="0" y="0"/>
                <wp:positionH relativeFrom="column">
                  <wp:posOffset>-334645</wp:posOffset>
                </wp:positionH>
                <wp:positionV relativeFrom="paragraph">
                  <wp:posOffset>2026920</wp:posOffset>
                </wp:positionV>
                <wp:extent cx="7040880" cy="0"/>
                <wp:effectExtent l="0" t="0" r="0" b="0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40880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86C799"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6.35pt,159.6pt" to="528.05pt,15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0CHEgIAACk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" o:allowincell="f" strokeweight="1.7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121746C0" wp14:editId="2201FE02">
                <wp:simplePos x="0" y="0"/>
                <wp:positionH relativeFrom="column">
                  <wp:posOffset>4229735</wp:posOffset>
                </wp:positionH>
                <wp:positionV relativeFrom="paragraph">
                  <wp:posOffset>228600</wp:posOffset>
                </wp:positionV>
                <wp:extent cx="2194560" cy="155448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4560" cy="155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B6F43B" w14:textId="77777777" w:rsidR="00D13EE9" w:rsidRDefault="00D13EE9">
                            <w:pPr>
                              <w:spacing w:after="120"/>
                              <w:ind w:left="180"/>
                              <w:rPr>
                                <w:rFonts w:ascii="Times New Roman" w:hAnsi="Times New Roman"/>
                                <w:color w:val="0000FF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PlaceType">
                                <w:r>
                                  <w:rPr>
                                    <w:rFonts w:ascii="Times New Roman" w:hAnsi="Times New Roman"/>
                                    <w:color w:val="0000FF"/>
                                  </w:rPr>
                                  <w:t>COUNTY</w:t>
                                </w:r>
                              </w:smartTag>
                              <w:r>
                                <w:rPr>
                                  <w:rFonts w:ascii="Times New Roman" w:hAnsi="Times New Roman"/>
                                  <w:color w:val="0000FF"/>
                                </w:rPr>
                                <w:t xml:space="preserve"> </w:t>
                              </w:r>
                              <w:smartTag w:uri="urn:schemas-microsoft-com:office:smarttags" w:element="PlaceName">
                                <w:r>
                                  <w:rPr>
                                    <w:rFonts w:ascii="Times New Roman" w:hAnsi="Times New Roman"/>
                                    <w:color w:val="0000FF"/>
                                  </w:rPr>
                                  <w:t>COMMISSIONERS</w:t>
                                </w:r>
                              </w:smartTag>
                            </w:smartTag>
                          </w:p>
                          <w:p w14:paraId="721D5338" w14:textId="77777777" w:rsidR="00852076" w:rsidRPr="00852076" w:rsidRDefault="00852076" w:rsidP="00852076">
                            <w:pPr>
                              <w:ind w:left="180"/>
                              <w:rPr>
                                <w:rFonts w:ascii="Times New Roman" w:hAnsi="Times New Roman"/>
                                <w:color w:val="0000FF"/>
                                <w:szCs w:val="22"/>
                              </w:rPr>
                            </w:pPr>
                            <w:r w:rsidRPr="00852076">
                              <w:rPr>
                                <w:rFonts w:ascii="Times New Roman" w:hAnsi="Times New Roman"/>
                                <w:color w:val="0000FF"/>
                                <w:szCs w:val="22"/>
                              </w:rPr>
                              <w:t>Carolina Mejia</w:t>
                            </w:r>
                          </w:p>
                          <w:p w14:paraId="6A0E700C" w14:textId="759CF03B" w:rsidR="00852076" w:rsidRPr="00852076" w:rsidRDefault="00852076" w:rsidP="00852076">
                            <w:pPr>
                              <w:spacing w:after="120"/>
                              <w:ind w:left="180" w:firstLine="180"/>
                              <w:rPr>
                                <w:rFonts w:ascii="Times New Roman" w:hAnsi="Times New Roman"/>
                                <w:color w:val="0000FF"/>
                                <w:szCs w:val="22"/>
                              </w:rPr>
                            </w:pPr>
                            <w:r w:rsidRPr="00852076">
                              <w:rPr>
                                <w:rFonts w:ascii="Times New Roman" w:hAnsi="Times New Roman"/>
                                <w:color w:val="0000FF"/>
                                <w:szCs w:val="22"/>
                              </w:rPr>
                              <w:t>District One</w:t>
                            </w:r>
                          </w:p>
                          <w:p w14:paraId="76975B29" w14:textId="77777777" w:rsidR="00D13EE9" w:rsidRDefault="009E761C" w:rsidP="00852076">
                            <w:pPr>
                              <w:ind w:left="180"/>
                              <w:rPr>
                                <w:rFonts w:ascii="Times New Roman" w:hAnsi="Times New Roman"/>
                                <w:color w:val="0000FF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FF"/>
                              </w:rPr>
                              <w:t>Gary Edwards</w:t>
                            </w:r>
                          </w:p>
                          <w:p w14:paraId="27911C59" w14:textId="77777777" w:rsidR="00D13EE9" w:rsidRDefault="00D13EE9" w:rsidP="00852076">
                            <w:pPr>
                              <w:tabs>
                                <w:tab w:val="left" w:pos="180"/>
                                <w:tab w:val="left" w:pos="360"/>
                              </w:tabs>
                              <w:spacing w:after="120"/>
                              <w:ind w:left="180"/>
                              <w:rPr>
                                <w:rFonts w:ascii="Times New Roman" w:hAnsi="Times New Roman"/>
                                <w:color w:val="0000FF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FF"/>
                              </w:rPr>
                              <w:tab/>
                              <w:t>District Two</w:t>
                            </w:r>
                          </w:p>
                          <w:p w14:paraId="04F93DE7" w14:textId="77777777" w:rsidR="00D13EE9" w:rsidRDefault="000737D4" w:rsidP="00852076">
                            <w:pPr>
                              <w:ind w:left="180"/>
                              <w:rPr>
                                <w:rFonts w:ascii="Times New Roman" w:hAnsi="Times New Roman"/>
                                <w:color w:val="0000FF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FF"/>
                              </w:rPr>
                              <w:t>Tye Menser</w:t>
                            </w:r>
                          </w:p>
                          <w:p w14:paraId="68C889E7" w14:textId="77777777" w:rsidR="00D13EE9" w:rsidRDefault="00D13EE9" w:rsidP="00852076">
                            <w:pPr>
                              <w:tabs>
                                <w:tab w:val="left" w:pos="360"/>
                              </w:tabs>
                              <w:ind w:left="180"/>
                              <w:rPr>
                                <w:rFonts w:ascii="Arial" w:hAnsi="Arial"/>
                                <w:color w:val="0000FF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FF"/>
                              </w:rPr>
                              <w:tab/>
                              <w:t>District Three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1746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3.05pt;margin-top:18pt;width:172.8pt;height:122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" o:allowincell="f" filled="f" stroked="f">
                <v:textbox>
                  <w:txbxContent>
                    <w:p w14:paraId="03B6F43B" w14:textId="77777777" w:rsidR="00D13EE9" w:rsidRDefault="00D13EE9">
                      <w:pPr>
                        <w:spacing w:after="120"/>
                        <w:ind w:left="180"/>
                        <w:rPr>
                          <w:rFonts w:ascii="Times New Roman" w:hAnsi="Times New Roman"/>
                          <w:color w:val="0000FF"/>
                        </w:rPr>
                      </w:pPr>
                      <w:smartTag w:uri="urn:schemas-microsoft-com:office:smarttags" w:element="place">
                        <w:smartTag w:uri="urn:schemas-microsoft-com:office:smarttags" w:element="PlaceType">
                          <w:r>
                            <w:rPr>
                              <w:rFonts w:ascii="Times New Roman" w:hAnsi="Times New Roman"/>
                              <w:color w:val="0000FF"/>
                            </w:rPr>
                            <w:t>COUNTY</w:t>
                          </w:r>
                        </w:smartTag>
                        <w:r>
                          <w:rPr>
                            <w:rFonts w:ascii="Times New Roman" w:hAnsi="Times New Roman"/>
                            <w:color w:val="0000FF"/>
                          </w:rPr>
                          <w:t xml:space="preserve"> </w:t>
                        </w:r>
                        <w:smartTag w:uri="urn:schemas-microsoft-com:office:smarttags" w:element="PlaceName">
                          <w:r>
                            <w:rPr>
                              <w:rFonts w:ascii="Times New Roman" w:hAnsi="Times New Roman"/>
                              <w:color w:val="0000FF"/>
                            </w:rPr>
                            <w:t>COMMISSIONERS</w:t>
                          </w:r>
                        </w:smartTag>
                      </w:smartTag>
                    </w:p>
                    <w:p w14:paraId="721D5338" w14:textId="77777777" w:rsidR="00852076" w:rsidRPr="00852076" w:rsidRDefault="00852076" w:rsidP="00852076">
                      <w:pPr>
                        <w:ind w:left="180"/>
                        <w:rPr>
                          <w:rFonts w:ascii="Times New Roman" w:hAnsi="Times New Roman"/>
                          <w:color w:val="0000FF"/>
                          <w:szCs w:val="22"/>
                        </w:rPr>
                      </w:pPr>
                      <w:r w:rsidRPr="00852076">
                        <w:rPr>
                          <w:rFonts w:ascii="Times New Roman" w:hAnsi="Times New Roman"/>
                          <w:color w:val="0000FF"/>
                          <w:szCs w:val="22"/>
                        </w:rPr>
                        <w:t>Carolina Mejia</w:t>
                      </w:r>
                    </w:p>
                    <w:p w14:paraId="6A0E700C" w14:textId="759CF03B" w:rsidR="00852076" w:rsidRPr="00852076" w:rsidRDefault="00852076" w:rsidP="00852076">
                      <w:pPr>
                        <w:spacing w:after="120"/>
                        <w:ind w:left="180" w:firstLine="180"/>
                        <w:rPr>
                          <w:rFonts w:ascii="Times New Roman" w:hAnsi="Times New Roman"/>
                          <w:color w:val="0000FF"/>
                          <w:szCs w:val="22"/>
                        </w:rPr>
                      </w:pPr>
                      <w:r w:rsidRPr="00852076">
                        <w:rPr>
                          <w:rFonts w:ascii="Times New Roman" w:hAnsi="Times New Roman"/>
                          <w:color w:val="0000FF"/>
                          <w:szCs w:val="22"/>
                        </w:rPr>
                        <w:t>District One</w:t>
                      </w:r>
                    </w:p>
                    <w:p w14:paraId="76975B29" w14:textId="77777777" w:rsidR="00D13EE9" w:rsidRDefault="009E761C" w:rsidP="00852076">
                      <w:pPr>
                        <w:ind w:left="180"/>
                        <w:rPr>
                          <w:rFonts w:ascii="Times New Roman" w:hAnsi="Times New Roman"/>
                          <w:color w:val="0000FF"/>
                        </w:rPr>
                      </w:pPr>
                      <w:r>
                        <w:rPr>
                          <w:rFonts w:ascii="Times New Roman" w:hAnsi="Times New Roman"/>
                          <w:color w:val="0000FF"/>
                        </w:rPr>
                        <w:t>Gary Edwards</w:t>
                      </w:r>
                    </w:p>
                    <w:p w14:paraId="27911C59" w14:textId="77777777" w:rsidR="00D13EE9" w:rsidRDefault="00D13EE9" w:rsidP="00852076">
                      <w:pPr>
                        <w:tabs>
                          <w:tab w:val="left" w:pos="180"/>
                          <w:tab w:val="left" w:pos="360"/>
                        </w:tabs>
                        <w:spacing w:after="120"/>
                        <w:ind w:left="180"/>
                        <w:rPr>
                          <w:rFonts w:ascii="Times New Roman" w:hAnsi="Times New Roman"/>
                          <w:color w:val="0000FF"/>
                        </w:rPr>
                      </w:pPr>
                      <w:r>
                        <w:rPr>
                          <w:rFonts w:ascii="Times New Roman" w:hAnsi="Times New Roman"/>
                          <w:color w:val="0000FF"/>
                        </w:rPr>
                        <w:tab/>
                        <w:t>District Two</w:t>
                      </w:r>
                    </w:p>
                    <w:p w14:paraId="04F93DE7" w14:textId="77777777" w:rsidR="00D13EE9" w:rsidRDefault="000737D4" w:rsidP="00852076">
                      <w:pPr>
                        <w:ind w:left="180"/>
                        <w:rPr>
                          <w:rFonts w:ascii="Times New Roman" w:hAnsi="Times New Roman"/>
                          <w:color w:val="0000FF"/>
                        </w:rPr>
                      </w:pPr>
                      <w:r>
                        <w:rPr>
                          <w:rFonts w:ascii="Times New Roman" w:hAnsi="Times New Roman"/>
                          <w:color w:val="0000FF"/>
                        </w:rPr>
                        <w:t>Tye Menser</w:t>
                      </w:r>
                    </w:p>
                    <w:p w14:paraId="68C889E7" w14:textId="77777777" w:rsidR="00D13EE9" w:rsidRDefault="00D13EE9" w:rsidP="00852076">
                      <w:pPr>
                        <w:tabs>
                          <w:tab w:val="left" w:pos="360"/>
                        </w:tabs>
                        <w:ind w:left="180"/>
                        <w:rPr>
                          <w:rFonts w:ascii="Arial" w:hAnsi="Arial"/>
                          <w:color w:val="0000FF"/>
                        </w:rPr>
                      </w:pPr>
                      <w:r>
                        <w:rPr>
                          <w:rFonts w:ascii="Times New Roman" w:hAnsi="Times New Roman"/>
                          <w:color w:val="0000FF"/>
                        </w:rPr>
                        <w:tab/>
                        <w:t>District Three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0" allowOverlap="1" wp14:anchorId="417A466D" wp14:editId="0AECAA2E">
            <wp:simplePos x="0" y="0"/>
            <wp:positionH relativeFrom="column">
              <wp:posOffset>-264795</wp:posOffset>
            </wp:positionH>
            <wp:positionV relativeFrom="paragraph">
              <wp:posOffset>635</wp:posOffset>
            </wp:positionV>
            <wp:extent cx="2743200" cy="1900555"/>
            <wp:effectExtent l="0" t="0" r="0" b="0"/>
            <wp:wrapTopAndBottom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900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34494D60" wp14:editId="7B2A2B39">
                <wp:simplePos x="0" y="0"/>
                <wp:positionH relativeFrom="column">
                  <wp:posOffset>3657600</wp:posOffset>
                </wp:positionH>
                <wp:positionV relativeFrom="paragraph">
                  <wp:posOffset>1783080</wp:posOffset>
                </wp:positionV>
                <wp:extent cx="2560320" cy="36576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32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E3D68C" w14:textId="77777777" w:rsidR="00D13EE9" w:rsidRDefault="00D13EE9">
                            <w:pPr>
                              <w:pStyle w:val="BodyText"/>
                              <w:rPr>
                                <w:rFonts w:ascii="Times New Roman" w:hAnsi="Times New Roman"/>
                                <w:b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494D60" id="Text Box 3" o:spid="_x0000_s1027" type="#_x0000_t202" style="position:absolute;left:0;text-align:left;margin-left:4in;margin-top:140.4pt;width:201.6pt;height:28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" o:allowincell="f" stroked="f">
                <v:textbox>
                  <w:txbxContent>
                    <w:p w14:paraId="12E3D68C" w14:textId="77777777" w:rsidR="00D13EE9" w:rsidRDefault="00D13EE9">
                      <w:pPr>
                        <w:pStyle w:val="BodyText"/>
                        <w:rPr>
                          <w:rFonts w:ascii="Times New Roman" w:hAnsi="Times New Roman"/>
                          <w:b/>
                          <w:sz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13EE9">
        <w:tab/>
      </w:r>
    </w:p>
    <w:p w14:paraId="41FFF876" w14:textId="77777777" w:rsidR="00404FA5" w:rsidRDefault="009B5F33" w:rsidP="00404FA5">
      <w:pPr>
        <w:ind w:hanging="720"/>
        <w:rPr>
          <w:rFonts w:ascii="Times New Roman" w:hAnsi="Times New Roman"/>
          <w:b/>
          <w:color w:val="0000FF"/>
          <w:sz w:val="36"/>
          <w:szCs w:val="36"/>
        </w:rPr>
      </w:pPr>
      <w:r>
        <w:rPr>
          <w:rFonts w:ascii="Times New Roman" w:hAnsi="Times New Roman"/>
          <w:b/>
          <w:color w:val="0000FF"/>
          <w:sz w:val="36"/>
          <w:szCs w:val="36"/>
        </w:rPr>
        <w:t xml:space="preserve">     </w:t>
      </w:r>
      <w:r w:rsidR="00404FA5" w:rsidRPr="00404FA5">
        <w:rPr>
          <w:rFonts w:ascii="Times New Roman" w:hAnsi="Times New Roman"/>
          <w:b/>
          <w:color w:val="0000FF"/>
          <w:sz w:val="36"/>
          <w:szCs w:val="36"/>
        </w:rPr>
        <w:t>BOARD OF EQUALIZATION</w:t>
      </w:r>
    </w:p>
    <w:p w14:paraId="13EB9C53" w14:textId="77777777" w:rsidR="0095661D" w:rsidRDefault="0095661D" w:rsidP="00404FA5">
      <w:pPr>
        <w:ind w:hanging="720"/>
        <w:rPr>
          <w:rFonts w:ascii="Times New Roman" w:hAnsi="Times New Roman"/>
          <w:b/>
          <w:color w:val="0000FF"/>
          <w:sz w:val="36"/>
          <w:szCs w:val="36"/>
        </w:rPr>
      </w:pPr>
    </w:p>
    <w:p w14:paraId="50D8E907" w14:textId="77777777" w:rsidR="0095661D" w:rsidRDefault="0095661D" w:rsidP="00692F63">
      <w:pPr>
        <w:ind w:left="-360"/>
        <w:rPr>
          <w:rFonts w:ascii="Times New Roman" w:hAnsi="Times New Roman"/>
          <w:b/>
          <w:color w:val="0000FF"/>
          <w:sz w:val="36"/>
          <w:szCs w:val="36"/>
        </w:rPr>
      </w:pPr>
    </w:p>
    <w:p w14:paraId="2C709952" w14:textId="77777777" w:rsidR="0095661D" w:rsidRPr="0095661D" w:rsidRDefault="0095661D" w:rsidP="00692F63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95661D">
        <w:rPr>
          <w:rFonts w:ascii="Times New Roman" w:hAnsi="Times New Roman"/>
          <w:b/>
          <w:sz w:val="24"/>
          <w:szCs w:val="24"/>
        </w:rPr>
        <w:t>THURSTON COUNTY BOARD OF EQUALIZATION</w:t>
      </w:r>
    </w:p>
    <w:p w14:paraId="76B6A837" w14:textId="77777777" w:rsidR="0095661D" w:rsidRPr="0095661D" w:rsidRDefault="0095661D" w:rsidP="00692F63">
      <w:pPr>
        <w:ind w:left="-360"/>
        <w:jc w:val="center"/>
        <w:rPr>
          <w:rFonts w:ascii="Times New Roman" w:hAnsi="Times New Roman"/>
          <w:b/>
          <w:sz w:val="24"/>
          <w:szCs w:val="24"/>
        </w:rPr>
      </w:pPr>
    </w:p>
    <w:p w14:paraId="5860467B" w14:textId="77777777" w:rsidR="0095661D" w:rsidRPr="0095661D" w:rsidRDefault="0095661D" w:rsidP="00692F63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95661D">
        <w:rPr>
          <w:rFonts w:ascii="Times New Roman" w:hAnsi="Times New Roman"/>
          <w:b/>
          <w:sz w:val="24"/>
          <w:szCs w:val="24"/>
        </w:rPr>
        <w:t>Petition Withdraw Request</w:t>
      </w:r>
    </w:p>
    <w:p w14:paraId="007CCA4F" w14:textId="77777777" w:rsidR="0095661D" w:rsidRPr="0095661D" w:rsidRDefault="0095661D" w:rsidP="00692F63">
      <w:pPr>
        <w:ind w:left="-360"/>
        <w:jc w:val="center"/>
        <w:rPr>
          <w:rFonts w:ascii="Times New Roman" w:hAnsi="Times New Roman"/>
          <w:b/>
          <w:sz w:val="24"/>
          <w:szCs w:val="24"/>
        </w:rPr>
      </w:pPr>
    </w:p>
    <w:p w14:paraId="4E69E235" w14:textId="77777777" w:rsidR="0095661D" w:rsidRPr="0095661D" w:rsidRDefault="0095661D" w:rsidP="00692F63">
      <w:pPr>
        <w:ind w:left="-360"/>
        <w:jc w:val="center"/>
        <w:rPr>
          <w:rFonts w:ascii="Times New Roman" w:hAnsi="Times New Roman"/>
          <w:b/>
          <w:sz w:val="24"/>
          <w:szCs w:val="24"/>
        </w:rPr>
      </w:pPr>
    </w:p>
    <w:p w14:paraId="4F17FD38" w14:textId="77777777" w:rsidR="0095661D" w:rsidRPr="0095661D" w:rsidRDefault="0095661D" w:rsidP="00692F63">
      <w:pPr>
        <w:ind w:left="9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101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43" w:type="dxa"/>
        </w:tblCellMar>
        <w:tblLook w:val="04A0" w:firstRow="1" w:lastRow="0" w:firstColumn="1" w:lastColumn="0" w:noHBand="0" w:noVBand="1"/>
      </w:tblPr>
      <w:tblGrid>
        <w:gridCol w:w="342"/>
        <w:gridCol w:w="3870"/>
        <w:gridCol w:w="2250"/>
        <w:gridCol w:w="2178"/>
        <w:gridCol w:w="1461"/>
      </w:tblGrid>
      <w:tr w:rsidR="00826F93" w:rsidRPr="006A51EA" w14:paraId="77C98B8D" w14:textId="77777777" w:rsidTr="00233C7E">
        <w:trPr>
          <w:trHeight w:val="432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5A3D36" w14:textId="77777777" w:rsidR="006A51EA" w:rsidRPr="006A51EA" w:rsidRDefault="006A51EA" w:rsidP="006A51E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A51EA">
              <w:rPr>
                <w:rFonts w:ascii="Times New Roman" w:hAnsi="Times New Roman"/>
                <w:sz w:val="24"/>
                <w:szCs w:val="24"/>
              </w:rPr>
              <w:t>I,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</w:tcPr>
          <w:p w14:paraId="2EEB21BA" w14:textId="77777777" w:rsidR="006A51EA" w:rsidRPr="006A51EA" w:rsidRDefault="006A51EA" w:rsidP="006A51E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4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799FA2" w14:textId="303F30A0" w:rsidR="006A51EA" w:rsidRPr="006A51EA" w:rsidRDefault="006A51EA" w:rsidP="006A51E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A51EA">
              <w:rPr>
                <w:rFonts w:ascii="Times New Roman" w:hAnsi="Times New Roman"/>
                <w:sz w:val="24"/>
                <w:szCs w:val="24"/>
              </w:rPr>
              <w:t xml:space="preserve">, withdraw my taxpayer Petition Number </w:t>
            </w:r>
            <w:r w:rsidR="00852076">
              <w:rPr>
                <w:rFonts w:ascii="Times New Roman" w:hAnsi="Times New Roman"/>
                <w:sz w:val="24"/>
                <w:szCs w:val="24"/>
              </w:rPr>
              <w:t>20</w:t>
            </w:r>
            <w:r w:rsidRPr="006A51E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</w:tcPr>
          <w:p w14:paraId="0DEDD323" w14:textId="77777777" w:rsidR="006A51EA" w:rsidRPr="006A51EA" w:rsidRDefault="006A51EA" w:rsidP="006A51E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6A51EA" w:rsidRPr="006A51EA" w14:paraId="63ED7CA7" w14:textId="77777777" w:rsidTr="00233C7E">
        <w:trPr>
          <w:trHeight w:val="432"/>
        </w:trPr>
        <w:tc>
          <w:tcPr>
            <w:tcW w:w="6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FB9603" w14:textId="77777777" w:rsidR="006A51EA" w:rsidRPr="006A51EA" w:rsidRDefault="006A51EA" w:rsidP="006A51E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A51EA">
              <w:rPr>
                <w:rFonts w:ascii="Times New Roman" w:hAnsi="Times New Roman"/>
                <w:sz w:val="24"/>
                <w:szCs w:val="24"/>
              </w:rPr>
              <w:t xml:space="preserve"> to the Thurston County Board of Equalization for Parcel Number </w:t>
            </w:r>
          </w:p>
        </w:tc>
        <w:tc>
          <w:tcPr>
            <w:tcW w:w="3639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</w:tcPr>
          <w:p w14:paraId="13B6B940" w14:textId="77777777" w:rsidR="006A51EA" w:rsidRPr="006A51EA" w:rsidRDefault="006A51EA" w:rsidP="006A51E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6A51EA" w:rsidRPr="006A51EA" w14:paraId="67193265" w14:textId="77777777" w:rsidTr="00233C7E">
        <w:trPr>
          <w:trHeight w:val="432"/>
        </w:trPr>
        <w:tc>
          <w:tcPr>
            <w:tcW w:w="101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D3F98C" w14:textId="1800F382" w:rsidR="006A51EA" w:rsidRPr="006A51EA" w:rsidRDefault="006A51EA" w:rsidP="006A51EA">
            <w:pPr>
              <w:rPr>
                <w:rFonts w:ascii="Times New Roman" w:hAnsi="Times New Roman"/>
                <w:sz w:val="24"/>
                <w:szCs w:val="24"/>
              </w:rPr>
            </w:pPr>
            <w:r w:rsidRPr="006A51EA">
              <w:rPr>
                <w:rFonts w:ascii="Times New Roman" w:hAnsi="Times New Roman"/>
                <w:sz w:val="24"/>
                <w:szCs w:val="24"/>
              </w:rPr>
              <w:t xml:space="preserve"> for the 20</w:t>
            </w:r>
            <w:r w:rsidR="00852076">
              <w:rPr>
                <w:rFonts w:ascii="Times New Roman" w:hAnsi="Times New Roman"/>
                <w:sz w:val="24"/>
                <w:szCs w:val="24"/>
              </w:rPr>
              <w:t>20</w:t>
            </w:r>
            <w:r w:rsidRPr="006A51EA">
              <w:rPr>
                <w:rFonts w:ascii="Times New Roman" w:hAnsi="Times New Roman"/>
                <w:sz w:val="24"/>
                <w:szCs w:val="24"/>
              </w:rPr>
              <w:t xml:space="preserve"> assessment year for tax year 20</w:t>
            </w:r>
            <w:r w:rsidR="00F72B18">
              <w:rPr>
                <w:rFonts w:ascii="Times New Roman" w:hAnsi="Times New Roman"/>
                <w:sz w:val="24"/>
                <w:szCs w:val="24"/>
              </w:rPr>
              <w:t>2</w:t>
            </w:r>
            <w:r w:rsidR="00852076">
              <w:rPr>
                <w:rFonts w:ascii="Times New Roman" w:hAnsi="Times New Roman"/>
                <w:sz w:val="24"/>
                <w:szCs w:val="24"/>
              </w:rPr>
              <w:t>1</w:t>
            </w:r>
            <w:r w:rsidRPr="006A51E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4CAF31EB" w14:textId="77777777" w:rsidR="0095661D" w:rsidRPr="0095661D" w:rsidRDefault="0095661D" w:rsidP="00692F63">
      <w:pPr>
        <w:ind w:left="90"/>
        <w:rPr>
          <w:rFonts w:ascii="Times New Roman" w:hAnsi="Times New Roman"/>
          <w:sz w:val="24"/>
          <w:szCs w:val="24"/>
        </w:rPr>
      </w:pPr>
    </w:p>
    <w:p w14:paraId="781AED6B" w14:textId="77777777" w:rsidR="0095661D" w:rsidRPr="0095661D" w:rsidRDefault="0095661D" w:rsidP="00692F63">
      <w:pPr>
        <w:ind w:left="90"/>
        <w:rPr>
          <w:rFonts w:ascii="Times New Roman" w:hAnsi="Times New Roman"/>
          <w:sz w:val="24"/>
          <w:szCs w:val="24"/>
        </w:rPr>
      </w:pPr>
    </w:p>
    <w:p w14:paraId="3C131509" w14:textId="77777777" w:rsidR="0095661D" w:rsidRPr="0095661D" w:rsidRDefault="0095661D" w:rsidP="00692F63">
      <w:pPr>
        <w:ind w:left="90"/>
        <w:rPr>
          <w:rFonts w:ascii="Times New Roman" w:hAnsi="Times New Roman"/>
          <w:sz w:val="24"/>
          <w:szCs w:val="24"/>
        </w:rPr>
      </w:pPr>
    </w:p>
    <w:p w14:paraId="431ADB27" w14:textId="77777777" w:rsidR="0095661D" w:rsidRPr="0095661D" w:rsidRDefault="0095661D" w:rsidP="00692F63">
      <w:pPr>
        <w:ind w:left="90"/>
        <w:rPr>
          <w:rFonts w:ascii="Times New Roman" w:hAnsi="Times New Roman"/>
          <w:sz w:val="24"/>
          <w:szCs w:val="24"/>
        </w:rPr>
      </w:pPr>
    </w:p>
    <w:tbl>
      <w:tblPr>
        <w:tblW w:w="10098" w:type="dxa"/>
        <w:tblInd w:w="90" w:type="dxa"/>
        <w:tblBorders>
          <w:bottom w:val="single" w:sz="6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1710"/>
        <w:gridCol w:w="4140"/>
      </w:tblGrid>
      <w:tr w:rsidR="00826F93" w:rsidRPr="0074712F" w14:paraId="5524B21D" w14:textId="77777777" w:rsidTr="0074712F">
        <w:trPr>
          <w:trHeight w:val="288"/>
        </w:trPr>
        <w:tc>
          <w:tcPr>
            <w:tcW w:w="4248" w:type="dxa"/>
            <w:shd w:val="clear" w:color="auto" w:fill="auto"/>
            <w:vAlign w:val="bottom"/>
          </w:tcPr>
          <w:p w14:paraId="78563BAF" w14:textId="77777777" w:rsidR="00826F93" w:rsidRPr="0074712F" w:rsidRDefault="00826F93" w:rsidP="00826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F3CA495" w14:textId="77777777" w:rsidR="00826F93" w:rsidRPr="0074712F" w:rsidRDefault="00826F93" w:rsidP="00826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  <w:shd w:val="clear" w:color="auto" w:fill="auto"/>
            <w:vAlign w:val="bottom"/>
          </w:tcPr>
          <w:p w14:paraId="7482B347" w14:textId="77777777" w:rsidR="00826F93" w:rsidRPr="0074712F" w:rsidRDefault="00826F93" w:rsidP="00826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BD1DE2B" w14:textId="77777777" w:rsidR="0095661D" w:rsidRPr="0095661D" w:rsidRDefault="00826F93" w:rsidP="00826F93">
      <w:pPr>
        <w:tabs>
          <w:tab w:val="left" w:pos="90"/>
          <w:tab w:val="left" w:pos="1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95661D" w:rsidRPr="0095661D">
        <w:rPr>
          <w:rFonts w:ascii="Times New Roman" w:hAnsi="Times New Roman"/>
          <w:sz w:val="24"/>
          <w:szCs w:val="24"/>
        </w:rPr>
        <w:t>Signature</w:t>
      </w:r>
      <w:r w:rsidR="0095661D" w:rsidRPr="0095661D">
        <w:rPr>
          <w:rFonts w:ascii="Times New Roman" w:hAnsi="Times New Roman"/>
          <w:sz w:val="24"/>
          <w:szCs w:val="24"/>
        </w:rPr>
        <w:tab/>
      </w:r>
      <w:r w:rsidR="0095661D" w:rsidRPr="0095661D">
        <w:rPr>
          <w:rFonts w:ascii="Times New Roman" w:hAnsi="Times New Roman"/>
          <w:sz w:val="24"/>
          <w:szCs w:val="24"/>
        </w:rPr>
        <w:tab/>
      </w:r>
      <w:r w:rsidR="0095661D" w:rsidRPr="0095661D">
        <w:rPr>
          <w:rFonts w:ascii="Times New Roman" w:hAnsi="Times New Roman"/>
          <w:sz w:val="24"/>
          <w:szCs w:val="24"/>
        </w:rPr>
        <w:tab/>
      </w:r>
      <w:r w:rsidR="0095661D" w:rsidRPr="0095661D">
        <w:rPr>
          <w:rFonts w:ascii="Times New Roman" w:hAnsi="Times New Roman"/>
          <w:sz w:val="24"/>
          <w:szCs w:val="24"/>
        </w:rPr>
        <w:tab/>
      </w:r>
      <w:r w:rsidR="0095661D" w:rsidRPr="0095661D">
        <w:rPr>
          <w:rFonts w:ascii="Times New Roman" w:hAnsi="Times New Roman"/>
          <w:sz w:val="24"/>
          <w:szCs w:val="24"/>
        </w:rPr>
        <w:tab/>
      </w:r>
      <w:r w:rsidR="0095661D" w:rsidRPr="0095661D">
        <w:rPr>
          <w:rFonts w:ascii="Times New Roman" w:hAnsi="Times New Roman"/>
          <w:sz w:val="24"/>
          <w:szCs w:val="24"/>
        </w:rPr>
        <w:tab/>
      </w:r>
      <w:r w:rsidR="0095661D" w:rsidRPr="0095661D">
        <w:rPr>
          <w:rFonts w:ascii="Times New Roman" w:hAnsi="Times New Roman"/>
          <w:sz w:val="24"/>
          <w:szCs w:val="24"/>
        </w:rPr>
        <w:tab/>
      </w:r>
      <w:r w:rsidR="0095661D" w:rsidRPr="0095661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</w:t>
      </w:r>
      <w:r w:rsidR="0095661D" w:rsidRPr="0095661D">
        <w:rPr>
          <w:rFonts w:ascii="Times New Roman" w:hAnsi="Times New Roman"/>
          <w:sz w:val="24"/>
          <w:szCs w:val="24"/>
        </w:rPr>
        <w:t>Date</w:t>
      </w:r>
    </w:p>
    <w:p w14:paraId="3D451D72" w14:textId="77777777" w:rsidR="0095661D" w:rsidRPr="0095661D" w:rsidRDefault="0095661D" w:rsidP="00692F63">
      <w:pPr>
        <w:ind w:left="90"/>
        <w:rPr>
          <w:rFonts w:ascii="Times New Roman" w:hAnsi="Times New Roman"/>
          <w:sz w:val="24"/>
          <w:szCs w:val="24"/>
        </w:rPr>
      </w:pPr>
    </w:p>
    <w:p w14:paraId="1F8761C7" w14:textId="77777777" w:rsidR="0095661D" w:rsidRPr="0095661D" w:rsidRDefault="0095661D" w:rsidP="00692F63">
      <w:pPr>
        <w:ind w:left="90"/>
        <w:rPr>
          <w:rFonts w:ascii="Times New Roman" w:hAnsi="Times New Roman"/>
          <w:sz w:val="24"/>
          <w:szCs w:val="24"/>
        </w:rPr>
      </w:pPr>
    </w:p>
    <w:p w14:paraId="27BECE16" w14:textId="77777777" w:rsidR="0095661D" w:rsidRPr="0095661D" w:rsidRDefault="0095661D" w:rsidP="00692F63">
      <w:pPr>
        <w:ind w:left="90"/>
        <w:rPr>
          <w:rFonts w:ascii="Times New Roman" w:hAnsi="Times New Roman"/>
          <w:sz w:val="24"/>
          <w:szCs w:val="24"/>
        </w:rPr>
      </w:pPr>
    </w:p>
    <w:p w14:paraId="5DF4DDB5" w14:textId="77777777" w:rsidR="0095661D" w:rsidRPr="0095661D" w:rsidRDefault="0095661D" w:rsidP="00692F63">
      <w:pPr>
        <w:ind w:left="90"/>
        <w:outlineLvl w:val="0"/>
        <w:rPr>
          <w:rFonts w:ascii="Times New Roman" w:hAnsi="Times New Roman"/>
          <w:sz w:val="24"/>
          <w:szCs w:val="24"/>
        </w:rPr>
      </w:pPr>
      <w:r w:rsidRPr="0095661D">
        <w:rPr>
          <w:rFonts w:ascii="Times New Roman" w:hAnsi="Times New Roman"/>
          <w:b/>
          <w:sz w:val="24"/>
          <w:szCs w:val="24"/>
          <w:u w:val="single"/>
        </w:rPr>
        <w:t>Please return the completed form to</w:t>
      </w:r>
      <w:r w:rsidRPr="0095661D">
        <w:rPr>
          <w:rFonts w:ascii="Times New Roman" w:hAnsi="Times New Roman"/>
          <w:sz w:val="24"/>
          <w:szCs w:val="24"/>
          <w:u w:val="single"/>
        </w:rPr>
        <w:t>:</w:t>
      </w:r>
    </w:p>
    <w:p w14:paraId="58E00C7D" w14:textId="77777777" w:rsidR="000C4910" w:rsidRDefault="000C4910" w:rsidP="00692F63">
      <w:pPr>
        <w:ind w:left="90"/>
        <w:outlineLvl w:val="0"/>
        <w:rPr>
          <w:rFonts w:ascii="Times New Roman" w:hAnsi="Times New Roman"/>
          <w:sz w:val="24"/>
          <w:szCs w:val="24"/>
        </w:rPr>
      </w:pPr>
    </w:p>
    <w:p w14:paraId="15EA600B" w14:textId="6192D41B" w:rsidR="0095661D" w:rsidRPr="0095661D" w:rsidRDefault="0095661D" w:rsidP="00692F63">
      <w:pPr>
        <w:ind w:left="90"/>
        <w:outlineLvl w:val="0"/>
        <w:rPr>
          <w:rFonts w:ascii="Times New Roman" w:hAnsi="Times New Roman"/>
          <w:sz w:val="24"/>
          <w:szCs w:val="24"/>
        </w:rPr>
      </w:pPr>
      <w:r w:rsidRPr="0095661D">
        <w:rPr>
          <w:rFonts w:ascii="Times New Roman" w:hAnsi="Times New Roman"/>
          <w:sz w:val="24"/>
          <w:szCs w:val="24"/>
        </w:rPr>
        <w:t xml:space="preserve">Thurston </w:t>
      </w:r>
      <w:smartTag w:uri="urn:schemas-microsoft-com:office:smarttags" w:element="place">
        <w:smartTag w:uri="urn:schemas-microsoft-com:office:smarttags" w:element="PlaceType">
          <w:r w:rsidRPr="0095661D">
            <w:rPr>
              <w:rFonts w:ascii="Times New Roman" w:hAnsi="Times New Roman"/>
              <w:sz w:val="24"/>
              <w:szCs w:val="24"/>
            </w:rPr>
            <w:t>County</w:t>
          </w:r>
        </w:smartTag>
        <w:r w:rsidRPr="0095661D">
          <w:rPr>
            <w:rFonts w:ascii="Times New Roman" w:hAnsi="Times New Roman"/>
            <w:sz w:val="24"/>
            <w:szCs w:val="24"/>
          </w:rPr>
          <w:t xml:space="preserve"> </w:t>
        </w:r>
        <w:smartTag w:uri="urn:schemas-microsoft-com:office:smarttags" w:element="PlaceName">
          <w:r w:rsidRPr="0095661D">
            <w:rPr>
              <w:rFonts w:ascii="Times New Roman" w:hAnsi="Times New Roman"/>
              <w:sz w:val="24"/>
              <w:szCs w:val="24"/>
            </w:rPr>
            <w:t>Board</w:t>
          </w:r>
        </w:smartTag>
      </w:smartTag>
      <w:r w:rsidRPr="0095661D">
        <w:rPr>
          <w:rFonts w:ascii="Times New Roman" w:hAnsi="Times New Roman"/>
          <w:sz w:val="24"/>
          <w:szCs w:val="24"/>
        </w:rPr>
        <w:t xml:space="preserve"> of Equalization</w:t>
      </w:r>
    </w:p>
    <w:p w14:paraId="5B734010" w14:textId="35C94B0B" w:rsidR="0095661D" w:rsidRPr="0095661D" w:rsidRDefault="00C0417D" w:rsidP="00692F63">
      <w:pPr>
        <w:ind w:left="9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3000 Pacific Avenue SE</w:t>
      </w:r>
    </w:p>
    <w:p w14:paraId="6F6D9D3F" w14:textId="3E8955CD" w:rsidR="0095661D" w:rsidRPr="0095661D" w:rsidRDefault="0095661D" w:rsidP="00692F63">
      <w:pPr>
        <w:ind w:left="90"/>
        <w:rPr>
          <w:rFonts w:ascii="Times New Roman" w:hAnsi="Times New Roman"/>
          <w:sz w:val="24"/>
          <w:szCs w:val="24"/>
        </w:rPr>
      </w:pPr>
      <w:r w:rsidRPr="0095661D">
        <w:rPr>
          <w:rFonts w:ascii="Times New Roman" w:hAnsi="Times New Roman"/>
          <w:sz w:val="24"/>
          <w:szCs w:val="24"/>
        </w:rPr>
        <w:t>Olympia, WA  9850</w:t>
      </w:r>
      <w:r w:rsidR="00C0417D">
        <w:rPr>
          <w:rFonts w:ascii="Times New Roman" w:hAnsi="Times New Roman"/>
          <w:sz w:val="24"/>
          <w:szCs w:val="24"/>
        </w:rPr>
        <w:t>1</w:t>
      </w:r>
    </w:p>
    <w:p w14:paraId="514A74E2" w14:textId="77777777" w:rsidR="0095661D" w:rsidRPr="0095661D" w:rsidRDefault="0095661D" w:rsidP="00692F63">
      <w:pPr>
        <w:ind w:left="90"/>
        <w:rPr>
          <w:rFonts w:ascii="Times New Roman" w:hAnsi="Times New Roman"/>
          <w:sz w:val="24"/>
          <w:szCs w:val="24"/>
        </w:rPr>
      </w:pPr>
    </w:p>
    <w:p w14:paraId="3072D1D4" w14:textId="77777777" w:rsidR="0095661D" w:rsidRPr="0095661D" w:rsidRDefault="0095661D" w:rsidP="00692F63">
      <w:pPr>
        <w:ind w:left="90"/>
        <w:rPr>
          <w:rFonts w:ascii="Times New Roman" w:hAnsi="Times New Roman"/>
          <w:sz w:val="24"/>
          <w:szCs w:val="24"/>
        </w:rPr>
      </w:pPr>
    </w:p>
    <w:p w14:paraId="3FE86FAF" w14:textId="77777777" w:rsidR="0095661D" w:rsidRDefault="0095661D" w:rsidP="00692F63">
      <w:pPr>
        <w:ind w:left="90"/>
        <w:rPr>
          <w:rFonts w:ascii="Times New Roman" w:hAnsi="Times New Roman"/>
          <w:sz w:val="24"/>
          <w:szCs w:val="24"/>
        </w:rPr>
      </w:pPr>
      <w:r w:rsidRPr="0095661D">
        <w:rPr>
          <w:rFonts w:ascii="Times New Roman" w:hAnsi="Times New Roman"/>
          <w:sz w:val="24"/>
          <w:szCs w:val="24"/>
        </w:rPr>
        <w:t xml:space="preserve">If you have any questions, please contact Ruth Elder, Clerk of the Board, at (360) 786-5135 </w:t>
      </w:r>
      <w:r w:rsidR="003A3F1D">
        <w:rPr>
          <w:rFonts w:ascii="Times New Roman" w:hAnsi="Times New Roman"/>
          <w:sz w:val="24"/>
          <w:szCs w:val="24"/>
        </w:rPr>
        <w:t xml:space="preserve">or </w:t>
      </w:r>
      <w:r w:rsidRPr="0095661D">
        <w:rPr>
          <w:rFonts w:ascii="Times New Roman" w:hAnsi="Times New Roman"/>
          <w:sz w:val="24"/>
          <w:szCs w:val="24"/>
        </w:rPr>
        <w:t xml:space="preserve">send </w:t>
      </w:r>
    </w:p>
    <w:p w14:paraId="531152DB" w14:textId="77777777" w:rsidR="0095661D" w:rsidRPr="0095661D" w:rsidRDefault="0095661D" w:rsidP="00233C7E">
      <w:pPr>
        <w:ind w:left="90"/>
        <w:rPr>
          <w:rFonts w:ascii="Times New Roman" w:hAnsi="Times New Roman"/>
          <w:b/>
          <w:color w:val="0000FF"/>
          <w:sz w:val="24"/>
          <w:szCs w:val="24"/>
        </w:rPr>
      </w:pPr>
      <w:r w:rsidRPr="0095661D">
        <w:rPr>
          <w:rFonts w:ascii="Times New Roman" w:hAnsi="Times New Roman"/>
          <w:sz w:val="24"/>
          <w:szCs w:val="24"/>
        </w:rPr>
        <w:t xml:space="preserve">e-mail to </w:t>
      </w:r>
      <w:r w:rsidR="00F72B18">
        <w:rPr>
          <w:rFonts w:ascii="Times New Roman" w:hAnsi="Times New Roman"/>
          <w:sz w:val="24"/>
          <w:szCs w:val="24"/>
        </w:rPr>
        <w:t>ruth.</w:t>
      </w:r>
      <w:r w:rsidRPr="0095661D">
        <w:rPr>
          <w:rFonts w:ascii="Times New Roman" w:hAnsi="Times New Roman"/>
          <w:sz w:val="24"/>
          <w:szCs w:val="24"/>
        </w:rPr>
        <w:t>elder@co.thurston.wa.us.</w:t>
      </w:r>
    </w:p>
    <w:sectPr w:rsidR="0095661D" w:rsidRPr="0095661D" w:rsidSect="00692F63">
      <w:headerReference w:type="default" r:id="rId8"/>
      <w:footerReference w:type="first" r:id="rId9"/>
      <w:type w:val="continuous"/>
      <w:pgSz w:w="12240" w:h="15840" w:code="1"/>
      <w:pgMar w:top="360" w:right="1008" w:bottom="720" w:left="1080" w:header="720" w:footer="43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01CED" w14:textId="77777777" w:rsidR="0074712F" w:rsidRDefault="0074712F">
      <w:r>
        <w:separator/>
      </w:r>
    </w:p>
  </w:endnote>
  <w:endnote w:type="continuationSeparator" w:id="0">
    <w:p w14:paraId="29B402FF" w14:textId="77777777" w:rsidR="0074712F" w:rsidRDefault="00747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E3C7C" w14:textId="18DF5C90" w:rsidR="00D13EE9" w:rsidRPr="00826F93" w:rsidRDefault="000C4910" w:rsidP="00692F63">
    <w:pPr>
      <w:pStyle w:val="Footer"/>
      <w:jc w:val="center"/>
      <w:rPr>
        <w:color w:val="0000FF"/>
        <w:sz w:val="20"/>
      </w:rPr>
    </w:pPr>
    <w:r>
      <w:rPr>
        <w:color w:val="0000FF"/>
        <w:sz w:val="20"/>
      </w:rPr>
      <w:t>3</w:t>
    </w:r>
    <w:r w:rsidR="00D13EE9" w:rsidRPr="00826F93">
      <w:rPr>
        <w:color w:val="0000FF"/>
        <w:sz w:val="20"/>
      </w:rPr>
      <w:t xml:space="preserve">000 </w:t>
    </w:r>
    <w:r>
      <w:rPr>
        <w:color w:val="0000FF"/>
        <w:sz w:val="20"/>
      </w:rPr>
      <w:t xml:space="preserve">Pacific Avenue SE, </w:t>
    </w:r>
    <w:r w:rsidR="00D13EE9" w:rsidRPr="00826F93">
      <w:rPr>
        <w:color w:val="0000FF"/>
        <w:sz w:val="20"/>
      </w:rPr>
      <w:t>Olympia, Washington 9850</w:t>
    </w:r>
    <w:r>
      <w:rPr>
        <w:color w:val="0000FF"/>
        <w:sz w:val="20"/>
      </w:rPr>
      <w:t>1</w:t>
    </w:r>
  </w:p>
  <w:p w14:paraId="171071DB" w14:textId="2214BFCB" w:rsidR="00D13EE9" w:rsidRPr="00826F93" w:rsidRDefault="00D13EE9" w:rsidP="00692F63">
    <w:pPr>
      <w:pStyle w:val="Footer"/>
      <w:jc w:val="center"/>
      <w:rPr>
        <w:color w:val="0000FF"/>
        <w:sz w:val="20"/>
      </w:rPr>
    </w:pPr>
    <w:r w:rsidRPr="00826F93">
      <w:rPr>
        <w:color w:val="0000FF"/>
        <w:sz w:val="20"/>
      </w:rPr>
      <w:t>(360) 786-</w:t>
    </w:r>
    <w:r w:rsidR="0024566D" w:rsidRPr="00826F93">
      <w:rPr>
        <w:color w:val="0000FF"/>
        <w:sz w:val="20"/>
      </w:rPr>
      <w:t>5135</w:t>
    </w:r>
    <w:r w:rsidRPr="00826F93">
      <w:rPr>
        <w:color w:val="0000FF"/>
        <w:sz w:val="20"/>
      </w:rPr>
      <w:t xml:space="preserve"> TDD: </w:t>
    </w:r>
    <w:r w:rsidR="004174E9" w:rsidRPr="00826F93">
      <w:rPr>
        <w:color w:val="0000FF"/>
        <w:sz w:val="20"/>
      </w:rPr>
      <w:t>711 or 1-800-833-6388</w:t>
    </w:r>
  </w:p>
  <w:p w14:paraId="6CEC9A6D" w14:textId="77777777" w:rsidR="00D13EE9" w:rsidRPr="00826F93" w:rsidRDefault="00D13EE9">
    <w:pPr>
      <w:pStyle w:val="Foo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91143" w14:textId="77777777" w:rsidR="0074712F" w:rsidRDefault="0074712F">
      <w:r>
        <w:separator/>
      </w:r>
    </w:p>
  </w:footnote>
  <w:footnote w:type="continuationSeparator" w:id="0">
    <w:p w14:paraId="44162387" w14:textId="77777777" w:rsidR="0074712F" w:rsidRDefault="007471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D7E10" w14:textId="77777777" w:rsidR="00D13EE9" w:rsidRDefault="00D13EE9">
    <w:pPr>
      <w:pStyle w:val="Header"/>
    </w:pPr>
    <w:r>
      <w:tab/>
    </w: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26F93">
      <w:rPr>
        <w:rStyle w:val="PageNumber"/>
        <w:noProof/>
      </w:rPr>
      <w:t>2</w:t>
    </w:r>
    <w:r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327F8"/>
    <w:multiLevelType w:val="singleLevel"/>
    <w:tmpl w:val="301878C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0B842EB"/>
    <w:multiLevelType w:val="singleLevel"/>
    <w:tmpl w:val="D83E5E80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6D466570"/>
    <w:multiLevelType w:val="hybridMultilevel"/>
    <w:tmpl w:val="755022E6"/>
    <w:lvl w:ilvl="0" w:tplc="AA5ABF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70AA1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12C1D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AE65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2EBE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28075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CA89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6EEA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41834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87605F"/>
    <w:multiLevelType w:val="singleLevel"/>
    <w:tmpl w:val="D8F23A64"/>
    <w:lvl w:ilvl="0">
      <w:start w:val="1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474"/>
    <w:rsid w:val="000737D4"/>
    <w:rsid w:val="000C4910"/>
    <w:rsid w:val="00180EE0"/>
    <w:rsid w:val="00192506"/>
    <w:rsid w:val="00195C7E"/>
    <w:rsid w:val="001D0656"/>
    <w:rsid w:val="00216355"/>
    <w:rsid w:val="00233C7E"/>
    <w:rsid w:val="0024566D"/>
    <w:rsid w:val="00253892"/>
    <w:rsid w:val="002B05C8"/>
    <w:rsid w:val="002E7D53"/>
    <w:rsid w:val="00301D2F"/>
    <w:rsid w:val="0032398A"/>
    <w:rsid w:val="003276DB"/>
    <w:rsid w:val="00334B32"/>
    <w:rsid w:val="003A3F1D"/>
    <w:rsid w:val="00403BF1"/>
    <w:rsid w:val="00404FA5"/>
    <w:rsid w:val="004174E9"/>
    <w:rsid w:val="00467C46"/>
    <w:rsid w:val="00483039"/>
    <w:rsid w:val="004B2474"/>
    <w:rsid w:val="00502D20"/>
    <w:rsid w:val="00526550"/>
    <w:rsid w:val="0057032A"/>
    <w:rsid w:val="00585031"/>
    <w:rsid w:val="005A6C5F"/>
    <w:rsid w:val="005B0CE8"/>
    <w:rsid w:val="006079C2"/>
    <w:rsid w:val="00626596"/>
    <w:rsid w:val="00645BE3"/>
    <w:rsid w:val="006633BD"/>
    <w:rsid w:val="00670AD1"/>
    <w:rsid w:val="006847D5"/>
    <w:rsid w:val="00692F63"/>
    <w:rsid w:val="006A51EA"/>
    <w:rsid w:val="006C3126"/>
    <w:rsid w:val="006D25DE"/>
    <w:rsid w:val="006E759C"/>
    <w:rsid w:val="007025C5"/>
    <w:rsid w:val="007166D3"/>
    <w:rsid w:val="0074712F"/>
    <w:rsid w:val="0079141B"/>
    <w:rsid w:val="007C2A7F"/>
    <w:rsid w:val="007E1B20"/>
    <w:rsid w:val="00804EBA"/>
    <w:rsid w:val="00826F93"/>
    <w:rsid w:val="00852076"/>
    <w:rsid w:val="00913B48"/>
    <w:rsid w:val="00932DAD"/>
    <w:rsid w:val="0094267B"/>
    <w:rsid w:val="0095661D"/>
    <w:rsid w:val="00957FC4"/>
    <w:rsid w:val="0096069C"/>
    <w:rsid w:val="00962FE4"/>
    <w:rsid w:val="009B13E4"/>
    <w:rsid w:val="009B5F33"/>
    <w:rsid w:val="009C18DA"/>
    <w:rsid w:val="009E761C"/>
    <w:rsid w:val="00A127AA"/>
    <w:rsid w:val="00A25AB8"/>
    <w:rsid w:val="00AD19AC"/>
    <w:rsid w:val="00B77B64"/>
    <w:rsid w:val="00BB2CF3"/>
    <w:rsid w:val="00C009A6"/>
    <w:rsid w:val="00C0417D"/>
    <w:rsid w:val="00C06F33"/>
    <w:rsid w:val="00C435AA"/>
    <w:rsid w:val="00CD2CAF"/>
    <w:rsid w:val="00D13EE9"/>
    <w:rsid w:val="00D45721"/>
    <w:rsid w:val="00D56A3B"/>
    <w:rsid w:val="00D754E8"/>
    <w:rsid w:val="00D8310A"/>
    <w:rsid w:val="00DA35B2"/>
    <w:rsid w:val="00DD5967"/>
    <w:rsid w:val="00E93F39"/>
    <w:rsid w:val="00F33916"/>
    <w:rsid w:val="00F6691A"/>
    <w:rsid w:val="00F72B18"/>
    <w:rsid w:val="00F95EBC"/>
    <w:rsid w:val="00FB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1265"/>
    <o:shapelayout v:ext="edit">
      <o:idmap v:ext="edit" data="1"/>
    </o:shapelayout>
  </w:shapeDefaults>
  <w:decimalSymbol w:val="."/>
  <w:listSeparator w:val=","/>
  <w14:docId w14:val="63196C14"/>
  <w15:chartTrackingRefBased/>
  <w15:docId w15:val="{6F190458-DEE4-452F-B0B1-78733744E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entury Schoolbook" w:hAnsi="Century Schoolbook"/>
      <w:sz w:val="22"/>
    </w:rPr>
  </w:style>
  <w:style w:type="paragraph" w:styleId="Heading1">
    <w:name w:val="heading 1"/>
    <w:basedOn w:val="Normal"/>
    <w:next w:val="Normal"/>
    <w:qFormat/>
    <w:pPr>
      <w:keepNext/>
      <w:ind w:left="1296" w:hanging="1656"/>
      <w:outlineLvl w:val="0"/>
    </w:pPr>
    <w:rPr>
      <w:rFonts w:ascii="Times New Roman" w:hAnsi="Times New Roman"/>
      <w:b/>
      <w:sz w:val="24"/>
    </w:rPr>
  </w:style>
  <w:style w:type="paragraph" w:styleId="Heading2">
    <w:name w:val="heading 2"/>
    <w:basedOn w:val="Normal"/>
    <w:next w:val="Normal"/>
    <w:qFormat/>
    <w:pPr>
      <w:keepNext/>
      <w:autoSpaceDE w:val="0"/>
      <w:autoSpaceDN w:val="0"/>
      <w:outlineLvl w:val="1"/>
    </w:pPr>
    <w:rPr>
      <w:rFonts w:ascii="Times New Roman" w:hAnsi="Times New Roman"/>
      <w:sz w:val="24"/>
    </w:rPr>
  </w:style>
  <w:style w:type="paragraph" w:styleId="Heading3">
    <w:name w:val="heading 3"/>
    <w:basedOn w:val="Normal"/>
    <w:next w:val="Normal"/>
    <w:qFormat/>
    <w:rsid w:val="00D8310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D8310A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D8310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color w:val="0000FF"/>
      <w:sz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pPr>
      <w:ind w:left="-540" w:right="-630"/>
    </w:pPr>
    <w:rPr>
      <w:rFonts w:ascii="Times New Roman" w:hAnsi="Times New Roman"/>
      <w:sz w:val="24"/>
    </w:rPr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rPr>
      <w:rFonts w:ascii="Times New Roman" w:hAnsi="Times New Roman"/>
      <w:b/>
      <w:sz w:val="24"/>
    </w:rPr>
  </w:style>
  <w:style w:type="character" w:styleId="PageNumber">
    <w:name w:val="page number"/>
    <w:basedOn w:val="DefaultParagraphFont"/>
  </w:style>
  <w:style w:type="character" w:styleId="FollowedHyperlink">
    <w:name w:val="FollowedHyperlink"/>
    <w:rPr>
      <w:color w:val="800080"/>
      <w:u w:val="single"/>
    </w:rPr>
  </w:style>
  <w:style w:type="paragraph" w:styleId="BodyText3">
    <w:name w:val="Body Text 3"/>
    <w:basedOn w:val="Normal"/>
    <w:rPr>
      <w:rFonts w:ascii="Times New Roman" w:hAnsi="Times New Roman"/>
      <w:snapToGrid w:val="0"/>
      <w:sz w:val="24"/>
    </w:rPr>
  </w:style>
  <w:style w:type="paragraph" w:styleId="BalloonText">
    <w:name w:val="Balloon Text"/>
    <w:basedOn w:val="Normal"/>
    <w:semiHidden/>
    <w:rsid w:val="00A127A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A51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HR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HR Letterhead</Template>
  <TotalTime>6</TotalTime>
  <Pages>1</Pages>
  <Words>79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Thurston County E&amp;A Services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Hill</dc:creator>
  <cp:keywords/>
  <cp:lastModifiedBy>Lisa Ryan</cp:lastModifiedBy>
  <cp:revision>4</cp:revision>
  <cp:lastPrinted>2014-09-10T21:44:00Z</cp:lastPrinted>
  <dcterms:created xsi:type="dcterms:W3CDTF">2021-02-18T19:31:00Z</dcterms:created>
  <dcterms:modified xsi:type="dcterms:W3CDTF">2023-03-03T05:54:00Z</dcterms:modified>
</cp:coreProperties>
</file>